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0E74B" w14:textId="1763A0C2" w:rsidR="008E7F22" w:rsidRPr="0093379F" w:rsidRDefault="005B05AB">
      <w:pPr>
        <w:pStyle w:val="Heading1"/>
        <w:rPr>
          <w:rFonts w:ascii="Arial" w:hAnsi="Arial" w:cs="Arial"/>
          <w:sz w:val="22"/>
          <w:szCs w:val="22"/>
        </w:rPr>
      </w:pPr>
      <w:r w:rsidRPr="0093379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0" allowOverlap="1" wp14:anchorId="727A8909" wp14:editId="55757DB0">
            <wp:simplePos x="0" y="0"/>
            <wp:positionH relativeFrom="column">
              <wp:posOffset>2194560</wp:posOffset>
            </wp:positionH>
            <wp:positionV relativeFrom="paragraph">
              <wp:posOffset>-365760</wp:posOffset>
            </wp:positionV>
            <wp:extent cx="2011680" cy="10058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60528" w14:textId="7FFDEBBF" w:rsidR="003E1306" w:rsidRDefault="004542A0">
      <w:pPr>
        <w:pStyle w:val="Heading1"/>
        <w:rPr>
          <w:rFonts w:ascii="Arial" w:hAnsi="Arial" w:cs="Arial"/>
          <w:sz w:val="30"/>
          <w:szCs w:val="30"/>
        </w:rPr>
      </w:pPr>
      <w:r w:rsidRPr="00E61CC4">
        <w:rPr>
          <w:rFonts w:ascii="Arial" w:hAnsi="Arial" w:cs="Arial"/>
          <w:sz w:val="30"/>
          <w:szCs w:val="30"/>
        </w:rPr>
        <w:t xml:space="preserve">CREATION </w:t>
      </w:r>
      <w:r w:rsidR="001C5D87" w:rsidRPr="00E61CC4">
        <w:rPr>
          <w:rFonts w:ascii="Arial" w:hAnsi="Arial" w:cs="Arial"/>
          <w:sz w:val="30"/>
          <w:szCs w:val="30"/>
        </w:rPr>
        <w:t xml:space="preserve">GRANT </w:t>
      </w:r>
      <w:r w:rsidR="00990433" w:rsidRPr="00E61CC4">
        <w:rPr>
          <w:rFonts w:ascii="Arial" w:hAnsi="Arial" w:cs="Arial"/>
          <w:sz w:val="30"/>
          <w:szCs w:val="30"/>
        </w:rPr>
        <w:t xml:space="preserve">MID-TERM </w:t>
      </w:r>
      <w:r w:rsidR="007232C2" w:rsidRPr="00E61CC4">
        <w:rPr>
          <w:rFonts w:ascii="Arial" w:hAnsi="Arial" w:cs="Arial"/>
          <w:sz w:val="30"/>
          <w:szCs w:val="30"/>
        </w:rPr>
        <w:t xml:space="preserve">STATUS </w:t>
      </w:r>
      <w:r w:rsidRPr="00E61CC4">
        <w:rPr>
          <w:rFonts w:ascii="Arial" w:hAnsi="Arial" w:cs="Arial"/>
          <w:sz w:val="30"/>
          <w:szCs w:val="30"/>
        </w:rPr>
        <w:t xml:space="preserve">REPORT </w:t>
      </w:r>
    </w:p>
    <w:p w14:paraId="4B4A0CFA" w14:textId="77777777" w:rsidR="00E61CC4" w:rsidRPr="00E61CC4" w:rsidRDefault="00E61CC4" w:rsidP="00E61CC4">
      <w:pPr>
        <w:rPr>
          <w:lang w:val="en-GB"/>
        </w:rPr>
      </w:pPr>
    </w:p>
    <w:p w14:paraId="2750B25D" w14:textId="77777777" w:rsidR="003E1306" w:rsidRPr="0093379F" w:rsidRDefault="003E130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9"/>
        <w:gridCol w:w="5490"/>
      </w:tblGrid>
      <w:tr w:rsidR="00963439" w:rsidRPr="0093379F" w14:paraId="2CEBE2BA" w14:textId="77777777" w:rsidTr="0093379F">
        <w:trPr>
          <w:trHeight w:val="350"/>
        </w:trPr>
        <w:tc>
          <w:tcPr>
            <w:tcW w:w="4709" w:type="dxa"/>
            <w:shd w:val="clear" w:color="auto" w:fill="auto"/>
          </w:tcPr>
          <w:p w14:paraId="5DD763AA" w14:textId="5C375C61" w:rsidR="00F37BB8" w:rsidRPr="0093379F" w:rsidRDefault="00963439" w:rsidP="00F37B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3379F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Submission</w:t>
            </w:r>
            <w:r w:rsidR="009337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2051567169"/>
                <w:placeholder>
                  <w:docPart w:val="8896FE375D77441AB010D3D8D7301D57"/>
                </w:placeholder>
                <w:showingPlcHdr/>
                <w:date w:fullDate="2021-02-06T00:00:00Z">
                  <w:dateFormat w:val="d MMMM 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93379F" w:rsidRPr="006F3A49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B174E58" w14:textId="77777777" w:rsidR="00F37BB8" w:rsidRPr="0093379F" w:rsidRDefault="00F37BB8" w:rsidP="00F37B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90" w:type="dxa"/>
          </w:tcPr>
          <w:p w14:paraId="38255ACA" w14:textId="431D749E" w:rsidR="00963439" w:rsidRPr="0093379F" w:rsidRDefault="00963439" w:rsidP="00D85EF2">
            <w:pPr>
              <w:tabs>
                <w:tab w:val="left" w:pos="140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3379F">
              <w:rPr>
                <w:rFonts w:ascii="Arial" w:hAnsi="Arial" w:cs="Arial"/>
                <w:b/>
                <w:sz w:val="22"/>
                <w:szCs w:val="22"/>
                <w:lang w:val="en-GB"/>
              </w:rPr>
              <w:t>Report Type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1C5D87" w:rsidRPr="0093379F">
              <w:rPr>
                <w:rFonts w:ascii="Arial" w:hAnsi="Arial" w:cs="Arial"/>
                <w:sz w:val="22"/>
                <w:szCs w:val="22"/>
                <w:lang w:val="en-GB"/>
              </w:rPr>
              <w:t>Status Report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alias w:val="Status Report Number"/>
                <w:tag w:val="Status Report Number"/>
                <w:id w:val="266894522"/>
                <w:placeholder>
                  <w:docPart w:val="031464B0F85B4A77A805B3480A51069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="0093379F" w:rsidRPr="0093379F">
                  <w:rPr>
                    <w:rStyle w:val="PlaceholderText"/>
                  </w:rPr>
                  <w:t>Select Status Report Number</w:t>
                </w:r>
              </w:sdtContent>
            </w:sdt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</w:t>
            </w:r>
          </w:p>
          <w:p w14:paraId="0C18C28A" w14:textId="77777777" w:rsidR="004542A0" w:rsidRPr="0093379F" w:rsidRDefault="00D85EF2" w:rsidP="00D85EF2">
            <w:pPr>
              <w:ind w:left="130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</w:p>
        </w:tc>
      </w:tr>
      <w:tr w:rsidR="00943FAD" w:rsidRPr="0093379F" w14:paraId="56F21129" w14:textId="77777777" w:rsidTr="0093379F">
        <w:tc>
          <w:tcPr>
            <w:tcW w:w="4709" w:type="dxa"/>
            <w:shd w:val="clear" w:color="auto" w:fill="auto"/>
          </w:tcPr>
          <w:p w14:paraId="325C4BEB" w14:textId="77777777" w:rsidR="0093379F" w:rsidRPr="00A97513" w:rsidRDefault="0093379F" w:rsidP="0093379F">
            <w:pPr>
              <w:spacing w:line="21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7513">
              <w:rPr>
                <w:rFonts w:ascii="Arial" w:hAnsi="Arial" w:cs="Arial"/>
                <w:b/>
                <w:sz w:val="22"/>
                <w:szCs w:val="22"/>
              </w:rPr>
              <w:t xml:space="preserve">Applicant Name </w:t>
            </w:r>
          </w:p>
          <w:p w14:paraId="0DAB71F9" w14:textId="77777777" w:rsidR="00943FAD" w:rsidRPr="0093379F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4028EA" w14:textId="77777777" w:rsidR="00943FAD" w:rsidRPr="0093379F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6E491E" w14:textId="77777777" w:rsidR="00943FAD" w:rsidRPr="0093379F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90" w:type="dxa"/>
          </w:tcPr>
          <w:p w14:paraId="66F7A889" w14:textId="186A2A7F" w:rsidR="00943FAD" w:rsidRPr="0093379F" w:rsidRDefault="00943FAD" w:rsidP="00D85E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337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 of Collaborators </w:t>
            </w:r>
            <w:r w:rsidR="00D85EF2" w:rsidRPr="0093379F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D85EF2" w:rsidRPr="0093379F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if any</w:t>
            </w:r>
            <w:r w:rsidR="00D85EF2" w:rsidRPr="009337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) </w:t>
            </w:r>
            <w:r w:rsidR="00C437DD" w:rsidRPr="009337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46098927" w14:textId="77777777" w:rsidR="00943FAD" w:rsidRPr="0093379F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DF80E5" w14:textId="77777777" w:rsidR="00943FAD" w:rsidRPr="0093379F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60C853" w14:textId="77777777" w:rsidR="00943FAD" w:rsidRPr="0093379F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43FAD" w:rsidRPr="0093379F" w14:paraId="6249BC2C" w14:textId="77777777" w:rsidTr="0093379F">
        <w:trPr>
          <w:trHeight w:val="785"/>
        </w:trPr>
        <w:tc>
          <w:tcPr>
            <w:tcW w:w="4709" w:type="dxa"/>
            <w:tcBorders>
              <w:bottom w:val="single" w:sz="4" w:space="0" w:color="auto"/>
            </w:tcBorders>
            <w:shd w:val="clear" w:color="auto" w:fill="FFFFFF"/>
          </w:tcPr>
          <w:p w14:paraId="1F893939" w14:textId="77777777" w:rsidR="00943FAD" w:rsidRPr="0093379F" w:rsidRDefault="00943FAD" w:rsidP="00943FA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3379F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Title</w:t>
            </w:r>
          </w:p>
          <w:p w14:paraId="6E6505B0" w14:textId="77777777" w:rsidR="00943FAD" w:rsidRPr="0093379F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9823CE" w14:textId="77777777" w:rsidR="00943FAD" w:rsidRPr="0093379F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A25AD8" w14:textId="77777777" w:rsidR="00943FAD" w:rsidRPr="0093379F" w:rsidRDefault="00943FAD" w:rsidP="00943FA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90" w:type="dxa"/>
          </w:tcPr>
          <w:p w14:paraId="2E83F579" w14:textId="4460D6E3" w:rsidR="00D85EF2" w:rsidRPr="0093379F" w:rsidRDefault="00D85EF2" w:rsidP="00D85E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3379F">
              <w:rPr>
                <w:rFonts w:ascii="Arial" w:hAnsi="Arial" w:cs="Arial"/>
                <w:b/>
                <w:sz w:val="22"/>
                <w:szCs w:val="22"/>
                <w:lang w:val="en-GB"/>
              </w:rPr>
              <w:t>Conclusions</w:t>
            </w:r>
            <w:r w:rsidR="00862BAC" w:rsidRPr="0093379F">
              <w:rPr>
                <w:rFonts w:ascii="Arial" w:hAnsi="Arial" w:cs="Arial"/>
                <w:b/>
                <w:sz w:val="22"/>
                <w:szCs w:val="22"/>
                <w:lang w:val="en-GB"/>
              </w:rPr>
              <w:t>**</w:t>
            </w:r>
          </w:p>
          <w:p w14:paraId="176CF71B" w14:textId="6CB184C2" w:rsidR="00D85EF2" w:rsidRPr="0093379F" w:rsidRDefault="00E61CC4" w:rsidP="00D85E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24233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9F" w:rsidRPr="0093379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3379F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>rogress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ccording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o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0E65DB" w:rsidRPr="0093379F">
              <w:rPr>
                <w:rFonts w:ascii="Arial" w:hAnsi="Arial" w:cs="Arial"/>
                <w:sz w:val="22"/>
                <w:szCs w:val="22"/>
                <w:lang w:val="en-GB"/>
              </w:rPr>
              <w:t>lan.</w:t>
            </w:r>
          </w:p>
          <w:p w14:paraId="4A50799C" w14:textId="3C924703" w:rsidR="00D85EF2" w:rsidRPr="0093379F" w:rsidRDefault="00E61CC4" w:rsidP="00D85E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88614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9F" w:rsidRPr="0093379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3379F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Some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anageable </w:t>
            </w:r>
            <w:proofErr w:type="gramStart"/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>ssues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  <w:proofErr w:type="gramEnd"/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elay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>xpected</w:t>
            </w:r>
            <w:r w:rsidR="000E65DB" w:rsidRPr="0093379F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0C56355C" w14:textId="437FA91A" w:rsidR="00943FAD" w:rsidRPr="0093379F" w:rsidRDefault="00E61CC4" w:rsidP="00222E8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5325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9F" w:rsidRPr="0093379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iscussions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ith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Council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equired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or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erious </w:t>
            </w:r>
            <w:r w:rsidR="00871744" w:rsidRPr="0093379F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="00D85EF2" w:rsidRPr="0093379F">
              <w:rPr>
                <w:rFonts w:ascii="Arial" w:hAnsi="Arial" w:cs="Arial"/>
                <w:sz w:val="22"/>
                <w:szCs w:val="22"/>
                <w:lang w:val="en-GB"/>
              </w:rPr>
              <w:t>ssues</w:t>
            </w:r>
            <w:r w:rsidR="000E65DB" w:rsidRPr="0093379F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</w:tbl>
    <w:p w14:paraId="41C4D534" w14:textId="77777777" w:rsidR="00944F6D" w:rsidRPr="0093379F" w:rsidRDefault="00862BAC" w:rsidP="00944F6D">
      <w:pPr>
        <w:jc w:val="both"/>
        <w:rPr>
          <w:rFonts w:ascii="Arial" w:hAnsi="Arial" w:cs="Arial"/>
          <w:i/>
          <w:sz w:val="22"/>
          <w:szCs w:val="22"/>
        </w:rPr>
      </w:pPr>
      <w:r w:rsidRPr="0093379F">
        <w:rPr>
          <w:rFonts w:ascii="Arial" w:hAnsi="Arial" w:cs="Arial"/>
          <w:i/>
          <w:sz w:val="22"/>
          <w:szCs w:val="22"/>
        </w:rPr>
        <w:t>*Delete where inapplicable</w:t>
      </w:r>
      <w:r w:rsidR="007232C2" w:rsidRPr="0093379F">
        <w:rPr>
          <w:rFonts w:ascii="Arial" w:hAnsi="Arial" w:cs="Arial"/>
          <w:i/>
          <w:sz w:val="22"/>
          <w:szCs w:val="22"/>
        </w:rPr>
        <w:t xml:space="preserve"> </w:t>
      </w:r>
    </w:p>
    <w:p w14:paraId="3733F0FA" w14:textId="77777777" w:rsidR="00862BAC" w:rsidRPr="0093379F" w:rsidRDefault="00862BAC" w:rsidP="00944F6D">
      <w:pPr>
        <w:jc w:val="both"/>
        <w:rPr>
          <w:rFonts w:ascii="Arial" w:hAnsi="Arial" w:cs="Arial"/>
          <w:i/>
          <w:sz w:val="22"/>
          <w:szCs w:val="22"/>
        </w:rPr>
      </w:pPr>
      <w:r w:rsidRPr="0093379F">
        <w:rPr>
          <w:rFonts w:ascii="Arial" w:hAnsi="Arial" w:cs="Arial"/>
          <w:i/>
          <w:sz w:val="22"/>
          <w:szCs w:val="22"/>
        </w:rPr>
        <w:t>** Please indicate</w:t>
      </w:r>
    </w:p>
    <w:p w14:paraId="5EB06C6D" w14:textId="77777777" w:rsidR="007232C2" w:rsidRPr="0093379F" w:rsidRDefault="007232C2" w:rsidP="00944F6D">
      <w:pPr>
        <w:jc w:val="both"/>
        <w:rPr>
          <w:rFonts w:ascii="Arial" w:hAnsi="Arial" w:cs="Arial"/>
          <w:sz w:val="22"/>
          <w:szCs w:val="22"/>
        </w:rPr>
      </w:pPr>
    </w:p>
    <w:p w14:paraId="313C87FC" w14:textId="77777777" w:rsidR="00944F6D" w:rsidRPr="0093379F" w:rsidRDefault="00944F6D" w:rsidP="00944F6D">
      <w:pPr>
        <w:ind w:left="-142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3379F">
        <w:rPr>
          <w:rFonts w:ascii="Arial" w:hAnsi="Arial" w:cs="Arial"/>
          <w:b/>
          <w:bCs/>
          <w:iCs/>
          <w:sz w:val="22"/>
          <w:szCs w:val="22"/>
        </w:rPr>
        <w:t>DESCRIPTION OF PROJECT PROGRESS TO-DATE</w:t>
      </w:r>
    </w:p>
    <w:p w14:paraId="7A39A815" w14:textId="77777777" w:rsidR="00944F6D" w:rsidRPr="0093379F" w:rsidRDefault="00944F6D" w:rsidP="00944F6D">
      <w:pPr>
        <w:tabs>
          <w:tab w:val="num" w:pos="720"/>
        </w:tabs>
        <w:ind w:left="-142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3379F">
        <w:rPr>
          <w:rFonts w:ascii="Arial" w:hAnsi="Arial" w:cs="Arial"/>
          <w:bCs/>
          <w:iCs/>
          <w:sz w:val="22"/>
          <w:szCs w:val="22"/>
        </w:rPr>
        <w:t xml:space="preserve">Based on the project progress, please </w:t>
      </w:r>
      <w:r w:rsidR="00512D73" w:rsidRPr="0093379F">
        <w:rPr>
          <w:rFonts w:ascii="Arial" w:hAnsi="Arial" w:cs="Arial"/>
          <w:bCs/>
          <w:iCs/>
          <w:sz w:val="22"/>
          <w:szCs w:val="22"/>
        </w:rPr>
        <w:t>update the following sections:</w:t>
      </w:r>
    </w:p>
    <w:p w14:paraId="10F23028" w14:textId="77777777" w:rsidR="00944F6D" w:rsidRPr="0093379F" w:rsidRDefault="00944F6D" w:rsidP="00944F6D">
      <w:pPr>
        <w:ind w:left="5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2693"/>
        <w:gridCol w:w="71"/>
        <w:gridCol w:w="2473"/>
      </w:tblGrid>
      <w:tr w:rsidR="00D32570" w:rsidRPr="0093379F" w14:paraId="57AF2170" w14:textId="77777777" w:rsidTr="0093379F">
        <w:trPr>
          <w:trHeight w:val="210"/>
        </w:trPr>
        <w:tc>
          <w:tcPr>
            <w:tcW w:w="5000" w:type="dxa"/>
            <w:shd w:val="clear" w:color="auto" w:fill="FBD4B4"/>
            <w:vAlign w:val="center"/>
          </w:tcPr>
          <w:p w14:paraId="362E3231" w14:textId="77777777" w:rsidR="00D32570" w:rsidRPr="0093379F" w:rsidRDefault="00D32570" w:rsidP="00B51B4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337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Creation Process </w:t>
            </w:r>
          </w:p>
        </w:tc>
        <w:tc>
          <w:tcPr>
            <w:tcW w:w="2693" w:type="dxa"/>
            <w:shd w:val="clear" w:color="auto" w:fill="FBD4B4"/>
            <w:vAlign w:val="center"/>
          </w:tcPr>
          <w:p w14:paraId="25485C77" w14:textId="77777777" w:rsidR="00D32570" w:rsidRPr="0093379F" w:rsidRDefault="00512D73" w:rsidP="00512D7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337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Status</w:t>
            </w:r>
          </w:p>
        </w:tc>
        <w:tc>
          <w:tcPr>
            <w:tcW w:w="2544" w:type="dxa"/>
            <w:gridSpan w:val="2"/>
            <w:shd w:val="clear" w:color="auto" w:fill="FBD4B4"/>
            <w:vAlign w:val="center"/>
          </w:tcPr>
          <w:p w14:paraId="641012D3" w14:textId="77777777" w:rsidR="00D32570" w:rsidRPr="0093379F" w:rsidRDefault="00512D73" w:rsidP="00512D7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337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Start &amp; End Date</w:t>
            </w:r>
          </w:p>
        </w:tc>
      </w:tr>
      <w:tr w:rsidR="00D32570" w:rsidRPr="0093379F" w14:paraId="484BEE08" w14:textId="77777777" w:rsidTr="0093379F">
        <w:trPr>
          <w:trHeight w:val="1091"/>
        </w:trPr>
        <w:tc>
          <w:tcPr>
            <w:tcW w:w="5000" w:type="dxa"/>
          </w:tcPr>
          <w:p w14:paraId="74A29808" w14:textId="77777777" w:rsidR="00512D73" w:rsidRPr="0093379F" w:rsidRDefault="00512D73" w:rsidP="00C12328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93379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Briefly </w:t>
            </w:r>
            <w:r w:rsidR="00871744" w:rsidRPr="0093379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update</w:t>
            </w:r>
            <w:r w:rsidRPr="0093379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on the development</w:t>
            </w:r>
            <w:r w:rsidR="00871744" w:rsidRPr="0093379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of your project. This includes</w:t>
            </w:r>
            <w:r w:rsidRPr="0093379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key activities and milestones</w:t>
            </w:r>
            <w:r w:rsidR="00871744" w:rsidRPr="0093379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Do also share</w:t>
            </w:r>
            <w:r w:rsidRPr="0093379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any challenges you have encountered. </w:t>
            </w:r>
          </w:p>
          <w:p w14:paraId="1CAF5CA6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821BF5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773CB4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9608FCB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87946BF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9BEBB9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BAEE5FC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FB9BCDA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38EDBE6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A96E531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9E34C15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CC192A1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922DBA3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9510269" w14:textId="77777777" w:rsidR="00512D73" w:rsidRPr="0093379F" w:rsidRDefault="00512D73" w:rsidP="00512D73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337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For each milestone, indicate if development is </w:t>
            </w:r>
          </w:p>
          <w:p w14:paraId="43D65C46" w14:textId="77777777" w:rsidR="00512D73" w:rsidRPr="0093379F" w:rsidRDefault="00512D73" w:rsidP="00512D73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proofErr w:type="spellStart"/>
            <w:r w:rsidRPr="009337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</w:t>
            </w:r>
            <w:proofErr w:type="spellEnd"/>
            <w:r w:rsidRPr="009337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) According to plan or </w:t>
            </w:r>
          </w:p>
          <w:p w14:paraId="119EB303" w14:textId="77777777" w:rsidR="00512D73" w:rsidRPr="0093379F" w:rsidRDefault="00512D73" w:rsidP="00512D73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337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ii) Ahead plan </w:t>
            </w:r>
          </w:p>
          <w:p w14:paraId="10463BCE" w14:textId="77777777" w:rsidR="00512D73" w:rsidRPr="0093379F" w:rsidRDefault="00512D73" w:rsidP="00512D73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proofErr w:type="spellStart"/>
            <w:r w:rsidRPr="009337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iiii</w:t>
            </w:r>
            <w:proofErr w:type="spellEnd"/>
            <w:r w:rsidRPr="009337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 Behind plan</w:t>
            </w:r>
          </w:p>
          <w:p w14:paraId="71710CC6" w14:textId="77777777" w:rsidR="00D32570" w:rsidRPr="0093379F" w:rsidRDefault="00D32570" w:rsidP="00C12328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544" w:type="dxa"/>
            <w:gridSpan w:val="2"/>
          </w:tcPr>
          <w:p w14:paraId="1903F7F3" w14:textId="77777777" w:rsidR="00D32570" w:rsidRPr="0093379F" w:rsidRDefault="00D32570" w:rsidP="00512D7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420A9" w:rsidRPr="0093379F" w14:paraId="1584D810" w14:textId="77777777" w:rsidTr="0093379F">
        <w:trPr>
          <w:trHeight w:val="134"/>
        </w:trPr>
        <w:tc>
          <w:tcPr>
            <w:tcW w:w="5000" w:type="dxa"/>
            <w:shd w:val="clear" w:color="auto" w:fill="FBD4B4"/>
            <w:vAlign w:val="center"/>
          </w:tcPr>
          <w:p w14:paraId="23F7910F" w14:textId="77777777" w:rsidR="005420A9" w:rsidRPr="0093379F" w:rsidRDefault="005420A9" w:rsidP="00512D73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337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Travel </w:t>
            </w:r>
            <w:r w:rsidR="00D85EF2" w:rsidRPr="009337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Research </w:t>
            </w:r>
            <w:r w:rsidRPr="009337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</w:t>
            </w:r>
            <w:r w:rsidRPr="0093379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if </w:t>
            </w:r>
            <w:r w:rsidR="00512D73" w:rsidRPr="0093379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applicable</w:t>
            </w:r>
            <w:r w:rsidRPr="009337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3" w:type="dxa"/>
            <w:shd w:val="clear" w:color="auto" w:fill="FBD4B4"/>
            <w:vAlign w:val="center"/>
          </w:tcPr>
          <w:p w14:paraId="6B84B25B" w14:textId="77777777" w:rsidR="005420A9" w:rsidRPr="0093379F" w:rsidRDefault="00512D73" w:rsidP="00512D7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337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Expected Outcomes</w:t>
            </w:r>
          </w:p>
        </w:tc>
        <w:tc>
          <w:tcPr>
            <w:tcW w:w="2544" w:type="dxa"/>
            <w:gridSpan w:val="2"/>
            <w:shd w:val="clear" w:color="auto" w:fill="FBD4B4"/>
            <w:vAlign w:val="center"/>
          </w:tcPr>
          <w:p w14:paraId="5CBB38F4" w14:textId="77777777" w:rsidR="005420A9" w:rsidRPr="0093379F" w:rsidRDefault="00512D73" w:rsidP="00C1232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337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Start &amp; End Date</w:t>
            </w:r>
          </w:p>
        </w:tc>
      </w:tr>
      <w:tr w:rsidR="00D85EF2" w:rsidRPr="0093379F" w14:paraId="6B32B42B" w14:textId="77777777" w:rsidTr="00864063">
        <w:trPr>
          <w:trHeight w:val="3100"/>
        </w:trPr>
        <w:tc>
          <w:tcPr>
            <w:tcW w:w="5000" w:type="dxa"/>
            <w:tcBorders>
              <w:bottom w:val="single" w:sz="4" w:space="0" w:color="auto"/>
            </w:tcBorders>
          </w:tcPr>
          <w:p w14:paraId="2461951D" w14:textId="77777777" w:rsidR="00D85EF2" w:rsidRPr="0093379F" w:rsidRDefault="00512D73" w:rsidP="00C1232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93379F">
              <w:rPr>
                <w:rFonts w:ascii="Arial" w:hAnsi="Arial" w:cs="Arial"/>
                <w:i/>
                <w:sz w:val="22"/>
                <w:szCs w:val="22"/>
                <w:lang w:eastAsia="en-US"/>
              </w:rPr>
              <w:lastRenderedPageBreak/>
              <w:t>In this section, please update on your travel itinerary, the reasons for undertaking the travel and the outcomes (if any)</w:t>
            </w:r>
            <w:r w:rsidR="00871744" w:rsidRPr="0093379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  <w:p w14:paraId="4EA22EF5" w14:textId="77777777" w:rsidR="00D85EF2" w:rsidRPr="0093379F" w:rsidRDefault="00D85EF2" w:rsidP="00C1232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EF05A66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ind w:left="252" w:hanging="25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C8DC63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ind w:left="252" w:hanging="25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BB99EF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ind w:left="252" w:hanging="25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0D22BE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ind w:left="252" w:hanging="25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7FAA059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ind w:left="252" w:hanging="25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4E6618D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ind w:left="252" w:hanging="25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5395BBA" w14:textId="77777777" w:rsidR="006E62DD" w:rsidRPr="0093379F" w:rsidRDefault="006E62DD" w:rsidP="00C12328">
            <w:pPr>
              <w:autoSpaceDE w:val="0"/>
              <w:autoSpaceDN w:val="0"/>
              <w:adjustRightInd w:val="0"/>
              <w:spacing w:line="240" w:lineRule="atLeast"/>
              <w:ind w:left="252" w:hanging="25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80D1ED" w14:textId="77777777" w:rsidR="00D85EF2" w:rsidRPr="0093379F" w:rsidRDefault="00D85EF2" w:rsidP="00C12328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14:paraId="4D02458B" w14:textId="77777777" w:rsidR="00D85EF2" w:rsidRPr="0093379F" w:rsidRDefault="00D85EF2" w:rsidP="00C12328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420A9" w:rsidRPr="0093379F" w14:paraId="381DA3C4" w14:textId="77777777" w:rsidTr="0093379F">
        <w:trPr>
          <w:trHeight w:val="134"/>
        </w:trPr>
        <w:tc>
          <w:tcPr>
            <w:tcW w:w="10237" w:type="dxa"/>
            <w:gridSpan w:val="4"/>
            <w:shd w:val="clear" w:color="auto" w:fill="FBD4B4"/>
            <w:vAlign w:val="center"/>
          </w:tcPr>
          <w:p w14:paraId="1336CB30" w14:textId="77777777" w:rsidR="002F61C1" w:rsidRPr="0093379F" w:rsidRDefault="005420A9" w:rsidP="00512D73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379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For the next </w:t>
            </w:r>
            <w:r w:rsidR="00512D73" w:rsidRPr="0093379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Status</w:t>
            </w:r>
            <w:r w:rsidRPr="0093379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Report (if applicable) </w:t>
            </w:r>
          </w:p>
        </w:tc>
      </w:tr>
      <w:tr w:rsidR="00512D73" w:rsidRPr="0093379F" w14:paraId="32789800" w14:textId="77777777" w:rsidTr="0093379F">
        <w:trPr>
          <w:trHeight w:val="134"/>
        </w:trPr>
        <w:tc>
          <w:tcPr>
            <w:tcW w:w="5000" w:type="dxa"/>
            <w:shd w:val="clear" w:color="auto" w:fill="FBD4B4"/>
          </w:tcPr>
          <w:p w14:paraId="642059F0" w14:textId="77777777" w:rsidR="00512D73" w:rsidRPr="0093379F" w:rsidRDefault="00512D73" w:rsidP="00C1232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337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Work Plan Schedule </w:t>
            </w:r>
          </w:p>
        </w:tc>
        <w:tc>
          <w:tcPr>
            <w:tcW w:w="2764" w:type="dxa"/>
            <w:gridSpan w:val="2"/>
            <w:shd w:val="clear" w:color="auto" w:fill="FBD4B4"/>
          </w:tcPr>
          <w:p w14:paraId="48272DD2" w14:textId="77777777" w:rsidR="00512D73" w:rsidRPr="0093379F" w:rsidRDefault="00512D73" w:rsidP="00C1232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337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Expected Outcomes</w:t>
            </w:r>
          </w:p>
        </w:tc>
        <w:tc>
          <w:tcPr>
            <w:tcW w:w="2473" w:type="dxa"/>
            <w:shd w:val="clear" w:color="auto" w:fill="FBD4B4"/>
          </w:tcPr>
          <w:p w14:paraId="22159EC4" w14:textId="77777777" w:rsidR="00512D73" w:rsidRPr="0093379F" w:rsidRDefault="00512D73" w:rsidP="00C1232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337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Proposed Start &amp; End Date</w:t>
            </w:r>
          </w:p>
        </w:tc>
      </w:tr>
      <w:tr w:rsidR="00512D73" w:rsidRPr="0093379F" w14:paraId="27259605" w14:textId="77777777" w:rsidTr="0093379F">
        <w:trPr>
          <w:trHeight w:val="134"/>
        </w:trPr>
        <w:tc>
          <w:tcPr>
            <w:tcW w:w="5000" w:type="dxa"/>
          </w:tcPr>
          <w:p w14:paraId="576C06D3" w14:textId="77777777" w:rsidR="00871744" w:rsidRPr="0093379F" w:rsidRDefault="00871744" w:rsidP="008717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93379F">
              <w:rPr>
                <w:rFonts w:ascii="Arial" w:hAnsi="Arial" w:cs="Arial"/>
                <w:i/>
                <w:sz w:val="22"/>
                <w:szCs w:val="22"/>
              </w:rPr>
              <w:t xml:space="preserve">In this section, briefly update on the further development of your project in the coming months. Please indicate and explain changes to your proposed work, timeline, </w:t>
            </w:r>
            <w:proofErr w:type="gramStart"/>
            <w:r w:rsidRPr="0093379F">
              <w:rPr>
                <w:rFonts w:ascii="Arial" w:hAnsi="Arial" w:cs="Arial"/>
                <w:i/>
                <w:sz w:val="22"/>
                <w:szCs w:val="22"/>
              </w:rPr>
              <w:t>mini-showcase</w:t>
            </w:r>
            <w:proofErr w:type="gramEnd"/>
            <w:r w:rsidRPr="0093379F">
              <w:rPr>
                <w:rFonts w:ascii="Arial" w:hAnsi="Arial" w:cs="Arial"/>
                <w:i/>
                <w:sz w:val="22"/>
                <w:szCs w:val="22"/>
              </w:rPr>
              <w:t xml:space="preserve"> etc.</w:t>
            </w:r>
          </w:p>
          <w:p w14:paraId="664EA9C9" w14:textId="77777777" w:rsidR="00871744" w:rsidRPr="0093379F" w:rsidRDefault="00871744" w:rsidP="0087174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D47BC1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C9C7EFE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AC0B50E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DEED1AC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DEE896D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31B018D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E1747BA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E278BAE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E265546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FA227B5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ADA3D52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16F4249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4EE003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0F47F5F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EC746C4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DF28C37" w14:textId="77777777" w:rsidR="00512D73" w:rsidRPr="0093379F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764" w:type="dxa"/>
            <w:gridSpan w:val="2"/>
          </w:tcPr>
          <w:p w14:paraId="3CFA10F8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069BEA7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3C3EE39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E96ED95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F251DAF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DF09106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0F873D6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73" w:type="dxa"/>
          </w:tcPr>
          <w:p w14:paraId="1680BEDF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4273A97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FFF9AEE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BE781C4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B6A05DC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D6F919A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C31A220" w14:textId="77777777" w:rsidR="00512D73" w:rsidRPr="0093379F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67F902F9" w14:textId="77777777" w:rsidR="000306A1" w:rsidRPr="0093379F" w:rsidRDefault="000306A1">
      <w:pPr>
        <w:rPr>
          <w:rFonts w:ascii="Arial" w:hAnsi="Arial" w:cs="Arial"/>
          <w:sz w:val="22"/>
          <w:szCs w:val="22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2B0894" w:rsidRPr="0093379F" w14:paraId="7730DF9E" w14:textId="77777777" w:rsidTr="00BA49AA">
        <w:tc>
          <w:tcPr>
            <w:tcW w:w="10235" w:type="dxa"/>
          </w:tcPr>
          <w:p w14:paraId="56F3FD65" w14:textId="77777777" w:rsidR="002B0894" w:rsidRPr="0093379F" w:rsidRDefault="0087174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3379F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For official use</w:t>
            </w:r>
            <w:r w:rsidR="002B0894" w:rsidRPr="0093379F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:</w:t>
            </w:r>
          </w:p>
          <w:p w14:paraId="694CFDF4" w14:textId="77777777" w:rsidR="002B0894" w:rsidRPr="0093379F" w:rsidRDefault="002B08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B779EB" w14:textId="77777777" w:rsidR="002B0894" w:rsidRPr="0093379F" w:rsidRDefault="009A4C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3379F">
              <w:rPr>
                <w:rFonts w:ascii="Arial" w:hAnsi="Arial" w:cs="Arial"/>
                <w:sz w:val="22"/>
                <w:szCs w:val="22"/>
                <w:lang w:val="en-GB"/>
              </w:rPr>
              <w:t>Account</w:t>
            </w:r>
            <w:r w:rsidR="00512D73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B0894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Manager’s </w:t>
            </w:r>
            <w:r w:rsidR="00D32570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Name </w:t>
            </w:r>
            <w:r w:rsidR="002B0894"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&amp; Date: </w:t>
            </w:r>
            <w:r w:rsidR="002B0894"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="002B0894"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="002B0894"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="002B0894"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</w:p>
          <w:p w14:paraId="1ECD0503" w14:textId="77777777" w:rsidR="002B0894" w:rsidRPr="0093379F" w:rsidRDefault="002B08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46195C" w14:textId="3F7BD4BA" w:rsidR="00D32570" w:rsidRPr="0093379F" w:rsidRDefault="002B0894" w:rsidP="00D32570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93379F">
              <w:rPr>
                <w:rFonts w:ascii="Arial" w:hAnsi="Arial" w:cs="Arial"/>
                <w:sz w:val="22"/>
                <w:szCs w:val="22"/>
                <w:lang w:val="en-GB"/>
              </w:rPr>
              <w:t xml:space="preserve">Comments: </w:t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</w:p>
          <w:p w14:paraId="2E47AD06" w14:textId="77777777" w:rsidR="00D32570" w:rsidRPr="0093379F" w:rsidRDefault="00D32570" w:rsidP="00D32570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  <w:p w14:paraId="0EC5876A" w14:textId="0C9CB8B1" w:rsidR="00D32570" w:rsidRPr="0093379F" w:rsidRDefault="00D32570" w:rsidP="00D32570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</w:p>
          <w:p w14:paraId="4AE8A4E1" w14:textId="77777777" w:rsidR="00D32570" w:rsidRPr="0093379F" w:rsidRDefault="00D32570" w:rsidP="00D32570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  <w:p w14:paraId="5A0A2E7E" w14:textId="73661EF6" w:rsidR="00D32570" w:rsidRPr="0093379F" w:rsidRDefault="00D32570" w:rsidP="00D32570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93379F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93379F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93379F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93379F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93379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</w:p>
          <w:p w14:paraId="53A6810C" w14:textId="77777777" w:rsidR="00D32570" w:rsidRPr="0093379F" w:rsidRDefault="00D32570" w:rsidP="00D32570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  <w:p w14:paraId="35B18B11" w14:textId="77777777" w:rsidR="00D32570" w:rsidRPr="0093379F" w:rsidRDefault="00D32570" w:rsidP="000306A1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</w:tc>
      </w:tr>
    </w:tbl>
    <w:p w14:paraId="28FFA570" w14:textId="77777777" w:rsidR="00FD1A22" w:rsidRPr="0093379F" w:rsidRDefault="00FD1A22" w:rsidP="000306A1">
      <w:pPr>
        <w:rPr>
          <w:rFonts w:ascii="Arial" w:hAnsi="Arial" w:cs="Arial"/>
          <w:i/>
          <w:sz w:val="22"/>
          <w:szCs w:val="22"/>
          <w:lang w:val="en-GB"/>
        </w:rPr>
      </w:pPr>
    </w:p>
    <w:sectPr w:rsidR="00FD1A22" w:rsidRPr="0093379F" w:rsidSect="00B51B41">
      <w:headerReference w:type="default" r:id="rId11"/>
      <w:footerReference w:type="even" r:id="rId12"/>
      <w:pgSz w:w="11909" w:h="16834" w:code="9"/>
      <w:pgMar w:top="1138" w:right="720" w:bottom="993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BB690" w14:textId="77777777" w:rsidR="005B05EA" w:rsidRDefault="005B05EA">
      <w:r>
        <w:separator/>
      </w:r>
    </w:p>
  </w:endnote>
  <w:endnote w:type="continuationSeparator" w:id="0">
    <w:p w14:paraId="66855A69" w14:textId="77777777" w:rsidR="005B05EA" w:rsidRDefault="005B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G Omega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C5302" w14:textId="77777777" w:rsidR="00943FAD" w:rsidRDefault="00943FAD" w:rsidP="00883D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594014" w14:textId="77777777" w:rsidR="00943FAD" w:rsidRDefault="00943F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805D2" w14:textId="77777777" w:rsidR="005B05EA" w:rsidRDefault="005B05EA">
      <w:r>
        <w:separator/>
      </w:r>
    </w:p>
  </w:footnote>
  <w:footnote w:type="continuationSeparator" w:id="0">
    <w:p w14:paraId="74627897" w14:textId="77777777" w:rsidR="005B05EA" w:rsidRDefault="005B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F2D86" w14:textId="77777777" w:rsidR="00943FAD" w:rsidRDefault="00943FAD">
    <w:pPr>
      <w:pStyle w:val="Header"/>
      <w:jc w:val="right"/>
    </w:pPr>
    <w:r>
      <w:rPr>
        <w:rFonts w:ascii="CG Omega (W1)" w:hAnsi="CG Omega (W1)"/>
        <w:snapToGrid w:val="0"/>
        <w:sz w:val="22"/>
        <w:lang w:eastAsia="en-US"/>
      </w:rPr>
      <w:t xml:space="preserve">Page </w:t>
    </w:r>
    <w:r>
      <w:rPr>
        <w:rFonts w:ascii="CG Omega (W1)" w:hAnsi="CG Omega (W1)"/>
        <w:snapToGrid w:val="0"/>
        <w:sz w:val="22"/>
        <w:lang w:eastAsia="en-US"/>
      </w:rPr>
      <w:fldChar w:fldCharType="begin"/>
    </w:r>
    <w:r>
      <w:rPr>
        <w:rFonts w:ascii="CG Omega (W1)" w:hAnsi="CG Omega (W1)"/>
        <w:snapToGrid w:val="0"/>
        <w:sz w:val="22"/>
        <w:lang w:eastAsia="en-US"/>
      </w:rPr>
      <w:instrText xml:space="preserve"> PAGE </w:instrText>
    </w:r>
    <w:r>
      <w:rPr>
        <w:rFonts w:ascii="CG Omega (W1)" w:hAnsi="CG Omega (W1)"/>
        <w:snapToGrid w:val="0"/>
        <w:sz w:val="22"/>
        <w:lang w:eastAsia="en-US"/>
      </w:rPr>
      <w:fldChar w:fldCharType="separate"/>
    </w:r>
    <w:r w:rsidR="00902B52">
      <w:rPr>
        <w:rFonts w:ascii="CG Omega (W1)" w:hAnsi="CG Omega (W1)"/>
        <w:noProof/>
        <w:snapToGrid w:val="0"/>
        <w:sz w:val="22"/>
        <w:lang w:eastAsia="en-US"/>
      </w:rPr>
      <w:t>2</w:t>
    </w:r>
    <w:r>
      <w:rPr>
        <w:rFonts w:ascii="CG Omega (W1)" w:hAnsi="CG Omega (W1)"/>
        <w:snapToGrid w:val="0"/>
        <w:sz w:val="22"/>
        <w:lang w:eastAsia="en-US"/>
      </w:rPr>
      <w:fldChar w:fldCharType="end"/>
    </w:r>
    <w:r>
      <w:rPr>
        <w:rFonts w:ascii="CG Omega (W1)" w:hAnsi="CG Omega (W1)"/>
        <w:snapToGrid w:val="0"/>
        <w:sz w:val="22"/>
        <w:lang w:eastAsia="en-US"/>
      </w:rPr>
      <w:t xml:space="preserve"> of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693F"/>
    <w:multiLevelType w:val="hybridMultilevel"/>
    <w:tmpl w:val="2B4C6F60"/>
    <w:lvl w:ilvl="0" w:tplc="D958ADF6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84E"/>
    <w:multiLevelType w:val="hybridMultilevel"/>
    <w:tmpl w:val="5A249CE6"/>
    <w:lvl w:ilvl="0" w:tplc="890ADDEA">
      <w:start w:val="1"/>
      <w:numFmt w:val="bullet"/>
      <w:lvlText w:val=""/>
      <w:lvlJc w:val="left"/>
      <w:pPr>
        <w:tabs>
          <w:tab w:val="num" w:pos="576"/>
        </w:tabs>
        <w:ind w:left="648" w:hanging="288"/>
      </w:pPr>
      <w:rPr>
        <w:rFonts w:ascii="Wingdings" w:hAnsi="Wingdings" w:hint="default"/>
      </w:rPr>
    </w:lvl>
    <w:lvl w:ilvl="1" w:tplc="890ADDEA">
      <w:start w:val="1"/>
      <w:numFmt w:val="bullet"/>
      <w:lvlText w:val=""/>
      <w:lvlJc w:val="left"/>
      <w:pPr>
        <w:tabs>
          <w:tab w:val="num" w:pos="1296"/>
        </w:tabs>
        <w:ind w:left="136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70FE3"/>
    <w:multiLevelType w:val="hybridMultilevel"/>
    <w:tmpl w:val="6ABE691C"/>
    <w:lvl w:ilvl="0" w:tplc="DEF4B586">
      <w:start w:val="8"/>
      <w:numFmt w:val="bullet"/>
      <w:lvlText w:val=""/>
      <w:lvlJc w:val="left"/>
      <w:pPr>
        <w:tabs>
          <w:tab w:val="num" w:pos="1815"/>
        </w:tabs>
        <w:ind w:left="1815" w:hanging="495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99121BE"/>
    <w:multiLevelType w:val="hybridMultilevel"/>
    <w:tmpl w:val="3AA67BC2"/>
    <w:lvl w:ilvl="0" w:tplc="C9042E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ED87190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 w:val="0"/>
      </w:rPr>
    </w:lvl>
    <w:lvl w:ilvl="2" w:tplc="371ED960"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ascii="Arial" w:eastAsia="SimSun" w:hAnsi="Arial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90BDF"/>
    <w:multiLevelType w:val="hybridMultilevel"/>
    <w:tmpl w:val="5C6029D0"/>
    <w:lvl w:ilvl="0" w:tplc="48400B6A">
      <w:start w:val="2"/>
      <w:numFmt w:val="bullet"/>
      <w:lvlText w:val=""/>
      <w:lvlJc w:val="left"/>
      <w:pPr>
        <w:tabs>
          <w:tab w:val="num" w:pos="2865"/>
        </w:tabs>
        <w:ind w:left="2865" w:hanging="61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5" w15:restartNumberingAfterBreak="0">
    <w:nsid w:val="3CB5289D"/>
    <w:multiLevelType w:val="hybridMultilevel"/>
    <w:tmpl w:val="EBFCD7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66AF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667DDB"/>
    <w:multiLevelType w:val="hybridMultilevel"/>
    <w:tmpl w:val="FBB8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A391F"/>
    <w:multiLevelType w:val="hybridMultilevel"/>
    <w:tmpl w:val="33F8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77841"/>
    <w:multiLevelType w:val="singleLevel"/>
    <w:tmpl w:val="37D8D1BA"/>
    <w:lvl w:ilvl="0">
      <w:start w:val="4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FCB3DC4"/>
    <w:multiLevelType w:val="hybridMultilevel"/>
    <w:tmpl w:val="1B16998C"/>
    <w:lvl w:ilvl="0" w:tplc="1204853E">
      <w:start w:val="2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12233"/>
    <w:multiLevelType w:val="hybridMultilevel"/>
    <w:tmpl w:val="800E3086"/>
    <w:lvl w:ilvl="0" w:tplc="890ADDEA">
      <w:start w:val="1"/>
      <w:numFmt w:val="bullet"/>
      <w:lvlText w:val=""/>
      <w:lvlJc w:val="left"/>
      <w:pPr>
        <w:tabs>
          <w:tab w:val="num" w:pos="576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A6AB2"/>
    <w:multiLevelType w:val="hybridMultilevel"/>
    <w:tmpl w:val="622EE7B2"/>
    <w:lvl w:ilvl="0" w:tplc="5E1A95A8">
      <w:start w:val="1"/>
      <w:numFmt w:val="upperRoman"/>
      <w:lvlText w:val="%1."/>
      <w:lvlJc w:val="right"/>
      <w:pPr>
        <w:tabs>
          <w:tab w:val="num" w:pos="2520"/>
        </w:tabs>
        <w:ind w:left="2520" w:hanging="180"/>
      </w:pPr>
      <w:rPr>
        <w:sz w:val="20"/>
        <w:szCs w:val="20"/>
      </w:rPr>
    </w:lvl>
    <w:lvl w:ilvl="1" w:tplc="D3DC3D0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5E1A95A8">
      <w:start w:val="1"/>
      <w:numFmt w:val="upperRoman"/>
      <w:lvlText w:val="%3."/>
      <w:lvlJc w:val="right"/>
      <w:pPr>
        <w:tabs>
          <w:tab w:val="num" w:pos="2520"/>
        </w:tabs>
        <w:ind w:left="2520" w:hanging="180"/>
      </w:pPr>
      <w:rPr>
        <w:sz w:val="20"/>
        <w:szCs w:val="20"/>
      </w:rPr>
    </w:lvl>
    <w:lvl w:ilvl="3" w:tplc="20D857F8">
      <w:start w:val="1"/>
      <w:numFmt w:val="bullet"/>
      <w:lvlText w:val=""/>
      <w:lvlJc w:val="left"/>
      <w:pPr>
        <w:tabs>
          <w:tab w:val="num" w:pos="3375"/>
        </w:tabs>
        <w:ind w:left="3375" w:hanging="495"/>
      </w:pPr>
      <w:rPr>
        <w:rFonts w:ascii="Wingdings" w:eastAsia="SimSun" w:hAnsi="Wingdings" w:cs="Arial" w:hint="default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7E96D63"/>
    <w:multiLevelType w:val="hybridMultilevel"/>
    <w:tmpl w:val="627EEEA0"/>
    <w:lvl w:ilvl="0" w:tplc="B8A87BF8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b w:val="0"/>
        <w:sz w:val="20"/>
        <w:szCs w:val="20"/>
      </w:rPr>
    </w:lvl>
    <w:lvl w:ilvl="1" w:tplc="D3DC3D0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5E1A95A8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E5CB8"/>
    <w:multiLevelType w:val="hybridMultilevel"/>
    <w:tmpl w:val="4A0C3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ADDEA">
      <w:start w:val="1"/>
      <w:numFmt w:val="bullet"/>
      <w:lvlText w:val=""/>
      <w:lvlJc w:val="left"/>
      <w:pPr>
        <w:tabs>
          <w:tab w:val="num" w:pos="1296"/>
        </w:tabs>
        <w:ind w:left="136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E666F"/>
    <w:multiLevelType w:val="hybridMultilevel"/>
    <w:tmpl w:val="901885CE"/>
    <w:lvl w:ilvl="0" w:tplc="F0BC1D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Helv" w:hint="default"/>
      </w:rPr>
    </w:lvl>
    <w:lvl w:ilvl="1" w:tplc="A41C5408">
      <w:start w:val="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F4CC6"/>
    <w:multiLevelType w:val="singleLevel"/>
    <w:tmpl w:val="7A1AA90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5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13"/>
  </w:num>
  <w:num w:numId="10">
    <w:abstractNumId w:val="0"/>
  </w:num>
  <w:num w:numId="11">
    <w:abstractNumId w:val="2"/>
  </w:num>
  <w:num w:numId="12">
    <w:abstractNumId w:val="14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D9"/>
    <w:rsid w:val="000054C1"/>
    <w:rsid w:val="000306A1"/>
    <w:rsid w:val="0007561D"/>
    <w:rsid w:val="000A793B"/>
    <w:rsid w:val="000D4B4B"/>
    <w:rsid w:val="000E65DB"/>
    <w:rsid w:val="000F23AE"/>
    <w:rsid w:val="001357DD"/>
    <w:rsid w:val="00144292"/>
    <w:rsid w:val="001505BB"/>
    <w:rsid w:val="00165E55"/>
    <w:rsid w:val="00170ABB"/>
    <w:rsid w:val="00194C3D"/>
    <w:rsid w:val="001A2487"/>
    <w:rsid w:val="001C5D87"/>
    <w:rsid w:val="001F03B9"/>
    <w:rsid w:val="00222E89"/>
    <w:rsid w:val="0022359C"/>
    <w:rsid w:val="00243351"/>
    <w:rsid w:val="002507DF"/>
    <w:rsid w:val="0026382B"/>
    <w:rsid w:val="0028417A"/>
    <w:rsid w:val="00293F08"/>
    <w:rsid w:val="002B0894"/>
    <w:rsid w:val="002B72C3"/>
    <w:rsid w:val="002C3638"/>
    <w:rsid w:val="002C4424"/>
    <w:rsid w:val="002F61C1"/>
    <w:rsid w:val="00324EED"/>
    <w:rsid w:val="00381C4E"/>
    <w:rsid w:val="003B6BCC"/>
    <w:rsid w:val="003B7F0C"/>
    <w:rsid w:val="003E1306"/>
    <w:rsid w:val="0044759D"/>
    <w:rsid w:val="004542A0"/>
    <w:rsid w:val="00465DD2"/>
    <w:rsid w:val="004B334E"/>
    <w:rsid w:val="00512D73"/>
    <w:rsid w:val="00527DA0"/>
    <w:rsid w:val="00541601"/>
    <w:rsid w:val="005420A9"/>
    <w:rsid w:val="0054383D"/>
    <w:rsid w:val="0055186F"/>
    <w:rsid w:val="0058186B"/>
    <w:rsid w:val="005B05AB"/>
    <w:rsid w:val="005B05EA"/>
    <w:rsid w:val="005C2917"/>
    <w:rsid w:val="005C3551"/>
    <w:rsid w:val="005E2466"/>
    <w:rsid w:val="0068603A"/>
    <w:rsid w:val="006E62DD"/>
    <w:rsid w:val="007029EF"/>
    <w:rsid w:val="007232C2"/>
    <w:rsid w:val="007A7BB6"/>
    <w:rsid w:val="007C1D37"/>
    <w:rsid w:val="007C6DB2"/>
    <w:rsid w:val="007F6968"/>
    <w:rsid w:val="00827727"/>
    <w:rsid w:val="008513BC"/>
    <w:rsid w:val="00862BAC"/>
    <w:rsid w:val="00864063"/>
    <w:rsid w:val="00871744"/>
    <w:rsid w:val="0087577A"/>
    <w:rsid w:val="00883D7A"/>
    <w:rsid w:val="00893F22"/>
    <w:rsid w:val="008C13A8"/>
    <w:rsid w:val="008E7F22"/>
    <w:rsid w:val="00902B52"/>
    <w:rsid w:val="0093379F"/>
    <w:rsid w:val="00943FAD"/>
    <w:rsid w:val="00944F6D"/>
    <w:rsid w:val="009476D7"/>
    <w:rsid w:val="00963439"/>
    <w:rsid w:val="00963858"/>
    <w:rsid w:val="00990433"/>
    <w:rsid w:val="00991D97"/>
    <w:rsid w:val="009A2CF7"/>
    <w:rsid w:val="009A4C51"/>
    <w:rsid w:val="009C6282"/>
    <w:rsid w:val="00A53037"/>
    <w:rsid w:val="00AC2838"/>
    <w:rsid w:val="00AD5A10"/>
    <w:rsid w:val="00B05D25"/>
    <w:rsid w:val="00B51B41"/>
    <w:rsid w:val="00B950E1"/>
    <w:rsid w:val="00BA49AA"/>
    <w:rsid w:val="00BB3114"/>
    <w:rsid w:val="00C052F4"/>
    <w:rsid w:val="00C12328"/>
    <w:rsid w:val="00C34C66"/>
    <w:rsid w:val="00C437DD"/>
    <w:rsid w:val="00C56073"/>
    <w:rsid w:val="00C57750"/>
    <w:rsid w:val="00C728C7"/>
    <w:rsid w:val="00C77C7F"/>
    <w:rsid w:val="00C83C0E"/>
    <w:rsid w:val="00CB5EE1"/>
    <w:rsid w:val="00CE24C7"/>
    <w:rsid w:val="00D03922"/>
    <w:rsid w:val="00D32570"/>
    <w:rsid w:val="00D33582"/>
    <w:rsid w:val="00D41170"/>
    <w:rsid w:val="00D605D4"/>
    <w:rsid w:val="00D61736"/>
    <w:rsid w:val="00D721DC"/>
    <w:rsid w:val="00D801B7"/>
    <w:rsid w:val="00D85EF2"/>
    <w:rsid w:val="00DD6D7C"/>
    <w:rsid w:val="00E1055D"/>
    <w:rsid w:val="00E43E50"/>
    <w:rsid w:val="00E61CC4"/>
    <w:rsid w:val="00E74CE8"/>
    <w:rsid w:val="00EB3886"/>
    <w:rsid w:val="00F164B6"/>
    <w:rsid w:val="00F22EA9"/>
    <w:rsid w:val="00F26DBF"/>
    <w:rsid w:val="00F37BB8"/>
    <w:rsid w:val="00FD1A22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FA8AA9"/>
  <w15:chartTrackingRefBased/>
  <w15:docId w15:val="{4657A3D4-4130-4628-A844-3B67C6DA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AE"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G Omega (W1)" w:hAnsi="CG Omega (W1)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8"/>
    </w:rPr>
  </w:style>
  <w:style w:type="paragraph" w:styleId="BodyText">
    <w:name w:val="Body Text"/>
    <w:basedOn w:val="Normal"/>
    <w:pPr>
      <w:jc w:val="both"/>
    </w:pPr>
    <w:rPr>
      <w:sz w:val="24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CG Omega (W1)" w:hAnsi="CG Omega (W1)"/>
      <w:sz w:val="22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B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3858"/>
    <w:rPr>
      <w:color w:val="0000FF"/>
      <w:u w:val="single"/>
    </w:rPr>
  </w:style>
  <w:style w:type="paragraph" w:customStyle="1" w:styleId="Default">
    <w:name w:val="Default"/>
    <w:rsid w:val="00862BAC"/>
    <w:pPr>
      <w:autoSpaceDE w:val="0"/>
      <w:autoSpaceDN w:val="0"/>
      <w:adjustRightInd w:val="0"/>
    </w:pPr>
    <w:rPr>
      <w:rFonts w:ascii="Symbol" w:eastAsia="SimSun" w:hAnsi="Symbol" w:cs="Symbol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0E6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5DB"/>
  </w:style>
  <w:style w:type="character" w:customStyle="1" w:styleId="CommentTextChar">
    <w:name w:val="Comment Text Char"/>
    <w:link w:val="CommentText"/>
    <w:uiPriority w:val="99"/>
    <w:semiHidden/>
    <w:rsid w:val="000E65DB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5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65DB"/>
    <w:rPr>
      <w:b/>
      <w:bCs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5DB"/>
    <w:rPr>
      <w:rFonts w:ascii="Tahoma" w:hAnsi="Tahoma" w:cs="Tahoma"/>
      <w:sz w:val="16"/>
      <w:szCs w:val="16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9337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eedback%20Form%20on%20Arts%20Even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1464B0F85B4A77A805B3480A51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971B-A55D-4395-8F11-9889CB67B084}"/>
      </w:docPartPr>
      <w:docPartBody>
        <w:p w:rsidR="00890F8F" w:rsidRDefault="00EF03EC" w:rsidP="00EF03EC">
          <w:pPr>
            <w:pStyle w:val="031464B0F85B4A77A805B3480A51069E3"/>
          </w:pPr>
          <w:r w:rsidRPr="0093379F">
            <w:rPr>
              <w:rStyle w:val="PlaceholderText"/>
            </w:rPr>
            <w:t>Select Status Report Number</w:t>
          </w:r>
        </w:p>
      </w:docPartBody>
    </w:docPart>
    <w:docPart>
      <w:docPartPr>
        <w:name w:val="8896FE375D77441AB010D3D8D730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38AA-13CC-4A77-80FC-599A0010C43F}"/>
      </w:docPartPr>
      <w:docPartBody>
        <w:p w:rsidR="00890F8F" w:rsidRDefault="00EF03EC" w:rsidP="00EF03EC">
          <w:pPr>
            <w:pStyle w:val="8896FE375D77441AB010D3D8D7301D571"/>
          </w:pPr>
          <w:r w:rsidRPr="006F3A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G Omega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EC"/>
    <w:rsid w:val="00890F8F"/>
    <w:rsid w:val="00E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3EC"/>
    <w:rPr>
      <w:color w:val="808080"/>
    </w:rPr>
  </w:style>
  <w:style w:type="paragraph" w:customStyle="1" w:styleId="8896FE375D77441AB010D3D8D7301D571">
    <w:name w:val="8896FE375D77441AB010D3D8D7301D571"/>
    <w:rsid w:val="00EF0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31464B0F85B4A77A805B3480A51069E3">
    <w:name w:val="031464B0F85B4A77A805B3480A51069E3"/>
    <w:rsid w:val="00EF0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3EE6C61E0714784BCB3B69EF8343F" ma:contentTypeVersion="0" ma:contentTypeDescription="Create a new document." ma:contentTypeScope="" ma:versionID="b16222fea9d0baf65f4b0cb61984d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D9460-C9F7-4B3B-B6AF-B7B2C1919B28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552C84-33A4-4512-952A-D29258902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68021A-E2DB-47AF-A8AC-99FE5EFFA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Feedback Form on Arts Event</Template>
  <TotalTime>3</TotalTime>
  <Pages>2</Pages>
  <Words>206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 on Arts Events</vt:lpstr>
    </vt:vector>
  </TitlesOfParts>
  <Company>National Arts Council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on Arts Events</dc:title>
  <dc:subject/>
  <dc:creator>NAC Staff</dc:creator>
  <cp:keywords/>
  <cp:lastModifiedBy>Kristen CHAN (NAC)</cp:lastModifiedBy>
  <cp:revision>3</cp:revision>
  <cp:lastPrinted>2009-08-26T08:03:00Z</cp:lastPrinted>
  <dcterms:created xsi:type="dcterms:W3CDTF">2022-01-12T04:09:00Z</dcterms:created>
  <dcterms:modified xsi:type="dcterms:W3CDTF">2022-01-12T04:11:00Z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0x0101004DF3EE6C61E0714784BCB3B69EF8343F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2022-01-12T04:08:43Z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e50c68f4-3780-466d-8e53-652ca1eb0496</vt:lpwstr>
  </property>
  <property fmtid="{D5CDD505-2E9C-101B-9397-08002B2CF9AE}" pid="9" name="MSIP_Label_4f288355-fb4c-44cd-b9ca-40cfc2aee5f8_ContentBits">
    <vt:lpwstr>0</vt:lpwstr>
  </property>
</Properties>
</file>